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0A" w:rsidRDefault="00C4730A"/>
    <w:tbl>
      <w:tblPr>
        <w:tblW w:w="0" w:type="auto"/>
        <w:tblInd w:w="-106" w:type="dxa"/>
        <w:tblLook w:val="00A0"/>
      </w:tblPr>
      <w:tblGrid>
        <w:gridCol w:w="4087"/>
      </w:tblGrid>
      <w:tr w:rsidR="00C4730A" w:rsidRPr="00BF70D8">
        <w:trPr>
          <w:trHeight w:val="1919"/>
        </w:trPr>
        <w:tc>
          <w:tcPr>
            <w:tcW w:w="4087" w:type="dxa"/>
          </w:tcPr>
          <w:p w:rsidR="00C4730A" w:rsidRPr="00BF70D8" w:rsidRDefault="00C4730A" w:rsidP="00BF70D8">
            <w:pPr>
              <w:spacing w:after="0" w:line="240" w:lineRule="auto"/>
              <w:jc w:val="center"/>
            </w:pPr>
            <w:r w:rsidRPr="00BF70D8">
              <w:t xml:space="preserve">Муниципальное общеобразовательное учреждение </w:t>
            </w:r>
          </w:p>
          <w:p w:rsidR="00C4730A" w:rsidRPr="00BF70D8" w:rsidRDefault="00C4730A" w:rsidP="00BF70D8">
            <w:pPr>
              <w:spacing w:after="0" w:line="240" w:lineRule="auto"/>
              <w:jc w:val="center"/>
            </w:pPr>
            <w:r w:rsidRPr="00BF70D8">
              <w:t xml:space="preserve">  «Новоузелинская средняя общеобразовательная школа»</w:t>
            </w:r>
          </w:p>
          <w:p w:rsidR="00C4730A" w:rsidRPr="00BF70D8" w:rsidRDefault="00C4730A" w:rsidP="00BF70D8">
            <w:pPr>
              <w:spacing w:after="0" w:line="240" w:lineRule="auto"/>
              <w:jc w:val="center"/>
            </w:pPr>
          </w:p>
          <w:p w:rsidR="00C4730A" w:rsidRPr="00BF70D8" w:rsidRDefault="00C4730A" w:rsidP="00BF70D8">
            <w:pPr>
              <w:spacing w:after="0" w:line="240" w:lineRule="auto"/>
              <w:jc w:val="center"/>
            </w:pPr>
            <w:r w:rsidRPr="00BF70D8">
              <w:t>ПРИКАЗ</w:t>
            </w:r>
          </w:p>
          <w:p w:rsidR="00C4730A" w:rsidRPr="00BF70D8" w:rsidRDefault="00C4730A" w:rsidP="00BF70D8">
            <w:pPr>
              <w:spacing w:after="0" w:line="240" w:lineRule="auto"/>
              <w:jc w:val="center"/>
            </w:pPr>
            <w:r w:rsidRPr="00BF70D8">
              <w:t>От 04.05.2009 №22</w:t>
            </w:r>
          </w:p>
        </w:tc>
      </w:tr>
    </w:tbl>
    <w:p w:rsidR="00C4730A" w:rsidRDefault="00C4730A"/>
    <w:p w:rsidR="00C4730A" w:rsidRDefault="00C4730A">
      <w:r>
        <w:t>\О введении новой системы оплаты труда работников ОУ/</w:t>
      </w:r>
    </w:p>
    <w:p w:rsidR="00C4730A" w:rsidRDefault="00C4730A"/>
    <w:p w:rsidR="00C4730A" w:rsidRDefault="00C4730A">
      <w:r>
        <w:t>В соответствии с Постановлением главы муниципального образования Матвеевский район Оренбургской области №174-п от 02.04.2009 г</w:t>
      </w:r>
    </w:p>
    <w:p w:rsidR="00C4730A" w:rsidRDefault="00C4730A">
      <w:r>
        <w:t>ПРИКАЗЫВАЮ:</w:t>
      </w:r>
    </w:p>
    <w:p w:rsidR="00C4730A" w:rsidRDefault="00C4730A" w:rsidP="00680430">
      <w:pPr>
        <w:pStyle w:val="ListParagraph"/>
        <w:numPr>
          <w:ilvl w:val="0"/>
          <w:numId w:val="1"/>
        </w:numPr>
      </w:pPr>
      <w:r>
        <w:t>Утвердить Положение об оплате труда работников МОУ «Новоузелинская средняя общеобразовательная школа»</w:t>
      </w:r>
    </w:p>
    <w:p w:rsidR="00C4730A" w:rsidRDefault="00C4730A" w:rsidP="00680430">
      <w:pPr>
        <w:pStyle w:val="ListParagraph"/>
        <w:numPr>
          <w:ilvl w:val="0"/>
          <w:numId w:val="1"/>
        </w:numPr>
      </w:pPr>
      <w:r>
        <w:t>Приказ вступает в силу с 01.05.2009 г.</w:t>
      </w:r>
    </w:p>
    <w:p w:rsidR="00C4730A" w:rsidRDefault="00C4730A" w:rsidP="00680430">
      <w:pPr>
        <w:pStyle w:val="ListParagraph"/>
        <w:numPr>
          <w:ilvl w:val="0"/>
          <w:numId w:val="1"/>
        </w:numPr>
      </w:pPr>
      <w:r>
        <w:t>Контроль за исполнением данного приказа оставляю за собой.</w:t>
      </w:r>
    </w:p>
    <w:p w:rsidR="00C4730A" w:rsidRDefault="00C4730A" w:rsidP="00680430">
      <w:pPr>
        <w:pStyle w:val="ListParagraph"/>
      </w:pPr>
    </w:p>
    <w:p w:rsidR="00C4730A" w:rsidRDefault="00C4730A" w:rsidP="00680430">
      <w:pPr>
        <w:pStyle w:val="ListParagraph"/>
      </w:pPr>
    </w:p>
    <w:p w:rsidR="00C4730A" w:rsidRDefault="00C4730A" w:rsidP="00680430">
      <w:pPr>
        <w:pStyle w:val="ListParagraph"/>
      </w:pPr>
      <w:r>
        <w:t>Директор школы:                          Е.И.Муфазалова.</w:t>
      </w:r>
    </w:p>
    <w:sectPr w:rsidR="00C4730A" w:rsidSect="0019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F5123"/>
    <w:multiLevelType w:val="hybridMultilevel"/>
    <w:tmpl w:val="EE04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430"/>
    <w:rsid w:val="00156D56"/>
    <w:rsid w:val="00196C66"/>
    <w:rsid w:val="00573899"/>
    <w:rsid w:val="00680430"/>
    <w:rsid w:val="00BF70D8"/>
    <w:rsid w:val="00C4730A"/>
    <w:rsid w:val="00D10EB0"/>
    <w:rsid w:val="00E7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6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04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043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86</Words>
  <Characters>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Orenburg</dc:creator>
  <cp:keywords/>
  <dc:description/>
  <cp:lastModifiedBy>Schkola</cp:lastModifiedBy>
  <cp:revision>4</cp:revision>
  <dcterms:created xsi:type="dcterms:W3CDTF">2012-11-16T01:28:00Z</dcterms:created>
  <dcterms:modified xsi:type="dcterms:W3CDTF">2012-11-15T09:09:00Z</dcterms:modified>
</cp:coreProperties>
</file>